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天津市鑫源化工有限公司检验报告单</w:t>
      </w:r>
    </w:p>
    <w:p>
      <w:pPr>
        <w:ind w:firstLine="1680" w:firstLineChars="800"/>
      </w:pPr>
    </w:p>
    <w:p>
      <w:pPr>
        <w:ind w:firstLine="1680" w:firstLineChars="800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8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608" w:type="dxa"/>
          </w:tcPr>
          <w:p>
            <w:pPr>
              <w:rPr>
                <w:sz w:val="24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品名：工业级高氯酸</w:t>
            </w:r>
          </w:p>
        </w:tc>
        <w:tc>
          <w:tcPr>
            <w:tcW w:w="4500" w:type="dxa"/>
          </w:tcPr>
          <w:p>
            <w:pPr>
              <w:rPr>
                <w:sz w:val="24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执行指标：Q/12XJ4480-2008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608" w:type="dxa"/>
          </w:tcPr>
          <w:p>
            <w:pPr>
              <w:rPr>
                <w:sz w:val="24"/>
              </w:rPr>
            </w:pPr>
            <w:bookmarkStart w:id="0" w:name="_GoBack"/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批号：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20230602</w:t>
            </w:r>
          </w:p>
        </w:tc>
        <w:tc>
          <w:tcPr>
            <w:tcW w:w="4500" w:type="dxa"/>
          </w:tcPr>
          <w:p>
            <w:pPr>
              <w:rPr>
                <w:sz w:val="24"/>
              </w:rPr>
            </w:pPr>
          </w:p>
          <w:p>
            <w:r>
              <w:rPr>
                <w:rFonts w:hint="eastAsia"/>
                <w:sz w:val="32"/>
                <w:szCs w:val="32"/>
              </w:rPr>
              <w:t>数量：7000kg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608" w:type="dxa"/>
          </w:tcPr>
          <w:p>
            <w:pPr>
              <w:rPr>
                <w:sz w:val="24"/>
              </w:rPr>
            </w:pPr>
          </w:p>
          <w:p>
            <w:pPr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取样日期：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2023.6.15</w:t>
            </w:r>
          </w:p>
        </w:tc>
        <w:tc>
          <w:tcPr>
            <w:tcW w:w="4500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>取样人：王增梅</w:t>
            </w:r>
          </w:p>
        </w:tc>
      </w:tr>
      <w:bookmarkEnd w:id="0"/>
    </w:tbl>
    <w:p>
      <w:pPr>
        <w:ind w:firstLine="1680" w:firstLineChars="800"/>
      </w:pPr>
    </w:p>
    <w:p>
      <w:pPr>
        <w:rPr>
          <w:sz w:val="24"/>
        </w:rPr>
      </w:pPr>
      <w:r>
        <w:rPr>
          <w:rFonts w:hint="eastAsia"/>
        </w:rPr>
        <w:t xml:space="preserve">                                      </w:t>
      </w:r>
      <w:r>
        <w:rPr>
          <w:rFonts w:hint="eastAsia"/>
          <w:sz w:val="24"/>
        </w:rPr>
        <w:t xml:space="preserve">    </w:t>
      </w:r>
    </w:p>
    <w:p>
      <w:pPr>
        <w:rPr>
          <w:sz w:val="24"/>
        </w:rPr>
      </w:pPr>
    </w:p>
    <w:p>
      <w:pPr>
        <w:ind w:firstLine="4440" w:firstLineChars="1850"/>
        <w:rPr>
          <w:sz w:val="24"/>
        </w:rPr>
      </w:pPr>
      <w:r>
        <w:rPr>
          <w:rFonts w:hint="eastAsia"/>
          <w:sz w:val="24"/>
        </w:rPr>
        <w:t xml:space="preserve">    </w:t>
      </w:r>
    </w:p>
    <w:p>
      <w:pPr>
        <w:rPr>
          <w:sz w:val="24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</w:t>
      </w:r>
    </w:p>
    <w:tbl>
      <w:tblPr>
        <w:tblStyle w:val="5"/>
        <w:tblW w:w="9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8"/>
        <w:gridCol w:w="2216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4608" w:type="dxa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/>
                <w:sz w:val="36"/>
                <w:szCs w:val="36"/>
                <w:lang w:val="en-US" w:eastAsia="zh-CN"/>
              </w:rPr>
              <w:t xml:space="preserve"> 项   目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指标值：  %  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实测值：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60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含        量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50-52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4608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色度,黑层单位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≤15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＜15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4608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4"/>
              </w:rPr>
              <w:t>氯化物（Cl）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0.003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＜</w:t>
            </w:r>
            <w:r>
              <w:rPr>
                <w:rFonts w:hint="eastAsia"/>
                <w:sz w:val="24"/>
              </w:rPr>
              <w:t>0.003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4608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4"/>
              </w:rPr>
              <w:t xml:space="preserve">铁 (Fe) 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</w:rPr>
              <w:t>0.00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＜</w:t>
            </w:r>
            <w:r>
              <w:rPr>
                <w:rFonts w:hint="eastAsia"/>
                <w:sz w:val="24"/>
              </w:rPr>
              <w:t>0.00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4608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铜</w:t>
            </w:r>
            <w:r>
              <w:rPr>
                <w:rFonts w:hint="eastAsia"/>
                <w:sz w:val="24"/>
              </w:rPr>
              <w:t xml:space="preserve"> (Cu)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0.0005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＜</w:t>
            </w:r>
            <w:r>
              <w:rPr>
                <w:rFonts w:hint="eastAsia"/>
                <w:sz w:val="24"/>
              </w:rPr>
              <w:t>0.0005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460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铅（Pb）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0.0005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＜</w:t>
            </w:r>
            <w:r>
              <w:rPr>
                <w:rFonts w:hint="eastAsia"/>
                <w:sz w:val="24"/>
              </w:rPr>
              <w:t>0.0005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r>
        <w:rPr>
          <w:rFonts w:hint="eastAsia"/>
          <w:sz w:val="30"/>
          <w:szCs w:val="30"/>
        </w:rPr>
        <w:t>检验人：王增梅      复核人：王增芳     20</w:t>
      </w:r>
      <w:r>
        <w:rPr>
          <w:rFonts w:hint="eastAsia"/>
          <w:sz w:val="30"/>
          <w:szCs w:val="30"/>
          <w:lang w:val="en-US" w:eastAsia="zh-CN"/>
        </w:rPr>
        <w:t>23</w:t>
      </w:r>
      <w:r>
        <w:rPr>
          <w:rFonts w:hint="eastAsia"/>
          <w:sz w:val="30"/>
          <w:szCs w:val="30"/>
        </w:rPr>
        <w:t xml:space="preserve">年 </w:t>
      </w:r>
      <w:r>
        <w:rPr>
          <w:rFonts w:hint="eastAsia"/>
          <w:sz w:val="30"/>
          <w:szCs w:val="30"/>
          <w:lang w:val="en-US" w:eastAsia="zh-CN"/>
        </w:rPr>
        <w:t>6</w:t>
      </w:r>
      <w:r>
        <w:rPr>
          <w:rFonts w:hint="eastAsia"/>
          <w:sz w:val="30"/>
          <w:szCs w:val="30"/>
        </w:rPr>
        <w:t>月15日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BiM2NhMmIyMTdlYmRkODk0NTRkMTQxMmFiZTg4MDAifQ=="/>
  </w:docVars>
  <w:rsids>
    <w:rsidRoot w:val="00172A27"/>
    <w:rsid w:val="00172A27"/>
    <w:rsid w:val="001F7171"/>
    <w:rsid w:val="002279AE"/>
    <w:rsid w:val="002602D1"/>
    <w:rsid w:val="002618A1"/>
    <w:rsid w:val="002B7A64"/>
    <w:rsid w:val="0030731E"/>
    <w:rsid w:val="003B5354"/>
    <w:rsid w:val="00531B05"/>
    <w:rsid w:val="005A2175"/>
    <w:rsid w:val="005C17AC"/>
    <w:rsid w:val="005E2229"/>
    <w:rsid w:val="00751592"/>
    <w:rsid w:val="00981DAD"/>
    <w:rsid w:val="00985FC6"/>
    <w:rsid w:val="009F3766"/>
    <w:rsid w:val="00A14456"/>
    <w:rsid w:val="00A97D11"/>
    <w:rsid w:val="00AF7376"/>
    <w:rsid w:val="00B46F35"/>
    <w:rsid w:val="00B57646"/>
    <w:rsid w:val="00B6141F"/>
    <w:rsid w:val="00E42F05"/>
    <w:rsid w:val="00EF1246"/>
    <w:rsid w:val="00F20A8D"/>
    <w:rsid w:val="00FA3E75"/>
    <w:rsid w:val="00FD1516"/>
    <w:rsid w:val="00FF1DF0"/>
    <w:rsid w:val="730A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2769;&#30005;&#33041;&#36164;&#26009;\F&#30424;\&#25209;&#21495;&#12289;&#36136;&#26816;&#21333;&#12289;&#26631;&#31614;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86</Words>
  <Characters>133</Characters>
  <Lines>3</Lines>
  <Paragraphs>1</Paragraphs>
  <TotalTime>6</TotalTime>
  <ScaleCrop>false</ScaleCrop>
  <LinksUpToDate>false</LinksUpToDate>
  <CharactersWithSpaces>385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2015-06-15T01:30:00Z</dcterms:created>
  <dc:creator>Administrators</dc:creator>
  <cp:lastModifiedBy>雨</cp:lastModifiedBy>
  <cp:lastPrinted>2023-07-07T03:48:45Z</cp:lastPrinted>
  <dcterms:modified xsi:type="dcterms:W3CDTF">2023-07-07T03:54:07Z</dcterms:modified>
  <dc:title>天津市鑫源化工有限公司检验报告单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6A6DC10E533C4CFAAC55A4680B2475C9_12</vt:lpwstr>
  </property>
</Properties>
</file>